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1" w:rsidRPr="00FE5A81" w:rsidRDefault="00D71501" w:rsidP="00C15BFE">
      <w:pPr>
        <w:jc w:val="both"/>
        <w:rPr>
          <w:rFonts w:ascii="Verdana" w:hAnsi="Verdana" w:cs="Calibri"/>
          <w:b/>
        </w:rPr>
      </w:pPr>
      <w:r w:rsidRPr="00FE5A81">
        <w:rPr>
          <w:rFonts w:ascii="Verdana" w:hAnsi="Verdana" w:cs="Calibri"/>
          <w:b/>
        </w:rPr>
        <w:t>Załącznik nr 1</w:t>
      </w:r>
    </w:p>
    <w:p w:rsidR="00D71501" w:rsidRPr="00FE5A81" w:rsidRDefault="00D71501" w:rsidP="00C15BFE">
      <w:pPr>
        <w:jc w:val="both"/>
        <w:rPr>
          <w:rFonts w:ascii="Verdana" w:hAnsi="Verdana" w:cs="Calibri"/>
          <w:b/>
        </w:rPr>
      </w:pPr>
    </w:p>
    <w:p w:rsidR="00D71501" w:rsidRPr="00FE5A81" w:rsidRDefault="00D71501" w:rsidP="003702C2">
      <w:pPr>
        <w:jc w:val="center"/>
        <w:rPr>
          <w:rFonts w:ascii="Verdana" w:hAnsi="Verdana" w:cs="Calibri"/>
          <w:b/>
        </w:rPr>
      </w:pPr>
      <w:r w:rsidRPr="00FE5A81">
        <w:rPr>
          <w:rFonts w:ascii="Verdana" w:hAnsi="Verdana" w:cs="Calibri"/>
          <w:b/>
        </w:rPr>
        <w:t xml:space="preserve">Zgoda </w:t>
      </w:r>
      <w:r>
        <w:rPr>
          <w:rFonts w:ascii="Verdana" w:hAnsi="Verdana" w:cs="Calibri"/>
          <w:b/>
        </w:rPr>
        <w:t>Uczestnika</w:t>
      </w:r>
      <w:r w:rsidRPr="00FE5A81">
        <w:rPr>
          <w:rFonts w:ascii="Verdana" w:hAnsi="Verdana" w:cs="Calibri"/>
          <w:b/>
        </w:rPr>
        <w:t xml:space="preserve"> na przetwarzanie i publikację danych osobowych</w:t>
      </w:r>
      <w:r>
        <w:rPr>
          <w:rFonts w:ascii="Verdana" w:hAnsi="Verdana" w:cs="Calibri"/>
          <w:b/>
        </w:rPr>
        <w:t xml:space="preserve"> oraz wizerunku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           (formularz należy dołączyć do pracy w przypadku pełnoletniego autora)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D71501" w:rsidRPr="003D6DAA" w:rsidRDefault="00D71501" w:rsidP="003D6DAA">
      <w:pPr>
        <w:pStyle w:val="Default"/>
        <w:spacing w:after="12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Wyrażam </w:t>
      </w:r>
      <w:r w:rsidRPr="003D6DAA">
        <w:rPr>
          <w:rFonts w:ascii="Verdana" w:hAnsi="Verdana"/>
          <w:sz w:val="22"/>
          <w:szCs w:val="22"/>
        </w:rPr>
        <w:t>zgodę na podawanie do publicz</w:t>
      </w:r>
      <w:r>
        <w:rPr>
          <w:rFonts w:ascii="Verdana" w:hAnsi="Verdana"/>
          <w:sz w:val="22"/>
          <w:szCs w:val="22"/>
        </w:rPr>
        <w:t xml:space="preserve">nej wiadomości mojego imienia </w:t>
      </w:r>
      <w:r>
        <w:rPr>
          <w:rFonts w:ascii="Verdana" w:hAnsi="Verdana"/>
          <w:sz w:val="22"/>
          <w:szCs w:val="22"/>
        </w:rPr>
        <w:br/>
        <w:t xml:space="preserve">i </w:t>
      </w:r>
      <w:r w:rsidRPr="003D6DAA">
        <w:rPr>
          <w:rFonts w:ascii="Verdana" w:hAnsi="Verdana"/>
          <w:sz w:val="22"/>
          <w:szCs w:val="22"/>
        </w:rPr>
        <w:t xml:space="preserve">nazwiska oraz publikację mojego wizerunku w związku z udziałem </w:t>
      </w:r>
      <w:r>
        <w:rPr>
          <w:rFonts w:ascii="Verdana" w:hAnsi="Verdana"/>
          <w:sz w:val="22"/>
          <w:szCs w:val="22"/>
        </w:rPr>
        <w:br/>
      </w:r>
      <w:r w:rsidRPr="003D6DAA">
        <w:rPr>
          <w:rFonts w:ascii="Verdana" w:hAnsi="Verdana"/>
          <w:sz w:val="22"/>
          <w:szCs w:val="22"/>
        </w:rPr>
        <w:t>w konkursie „</w:t>
      </w:r>
      <w:r w:rsidRPr="003D6DAA">
        <w:rPr>
          <w:rFonts w:ascii="Verdana" w:hAnsi="Verdana"/>
          <w:bCs/>
          <w:sz w:val="22"/>
          <w:szCs w:val="22"/>
        </w:rPr>
        <w:t xml:space="preserve">Pokaż swoje Gliwice wykonawcom Eurowizji Junior” </w:t>
      </w:r>
      <w:r w:rsidRPr="003D6DAA">
        <w:rPr>
          <w:rFonts w:ascii="Verdana" w:hAnsi="Verdana"/>
          <w:sz w:val="22"/>
          <w:szCs w:val="22"/>
        </w:rPr>
        <w:t>organizowanym przez Miasto Gliwice w ogłoszeniu informacji o wynikach konkursu.</w:t>
      </w:r>
    </w:p>
    <w:p w:rsidR="00D71501" w:rsidRDefault="00D71501" w:rsidP="003702C2">
      <w:pPr>
        <w:jc w:val="both"/>
        <w:rPr>
          <w:rFonts w:cs="Calibri"/>
          <w:sz w:val="24"/>
          <w:szCs w:val="24"/>
        </w:rPr>
      </w:pPr>
    </w:p>
    <w:p w:rsidR="00D71501" w:rsidRDefault="00D71501" w:rsidP="003702C2">
      <w:pPr>
        <w:jc w:val="both"/>
        <w:rPr>
          <w:rFonts w:cs="Calibri"/>
          <w:sz w:val="24"/>
          <w:szCs w:val="24"/>
        </w:rPr>
      </w:pPr>
    </w:p>
    <w:p w:rsidR="00D71501" w:rsidRPr="003702C2" w:rsidRDefault="00D71501" w:rsidP="003702C2">
      <w:pPr>
        <w:jc w:val="center"/>
        <w:rPr>
          <w:rFonts w:ascii="Verdana" w:hAnsi="Verdana"/>
          <w:b/>
        </w:rPr>
      </w:pPr>
      <w:r w:rsidRPr="003702C2">
        <w:rPr>
          <w:rFonts w:ascii="Verdana" w:hAnsi="Verdana"/>
          <w:b/>
        </w:rPr>
        <w:t>OŚWIADCZENIE O WYRAŻENIU ZGODY NA PUBLIKACJĘ WIZERUNKU</w:t>
      </w:r>
    </w:p>
    <w:p w:rsidR="00D71501" w:rsidRPr="003702C2" w:rsidRDefault="00D71501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Ja niżej podpisany/a </w:t>
      </w:r>
    </w:p>
    <w:p w:rsidR="00D71501" w:rsidRPr="003702C2" w:rsidRDefault="00D71501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……………………………..………………………………………..………………………… </w:t>
      </w:r>
    </w:p>
    <w:p w:rsidR="00D71501" w:rsidRPr="003702C2" w:rsidRDefault="00D71501" w:rsidP="003702C2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Imię (imiona) i nazwisko</w:t>
      </w:r>
    </w:p>
    <w:p w:rsidR="00D71501" w:rsidRPr="003702C2" w:rsidRDefault="00D71501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legitymujący się dowodem osobistym </w:t>
      </w:r>
    </w:p>
    <w:p w:rsidR="00D71501" w:rsidRPr="003702C2" w:rsidRDefault="00D71501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…………………..…………………………………………………………………………… </w:t>
      </w:r>
    </w:p>
    <w:p w:rsidR="00D71501" w:rsidRPr="003702C2" w:rsidRDefault="00D71501" w:rsidP="003702C2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Numer i seria dowodu osobistego</w:t>
      </w:r>
    </w:p>
    <w:p w:rsidR="00D71501" w:rsidRPr="003702C2" w:rsidRDefault="00D71501" w:rsidP="003702C2">
      <w:pPr>
        <w:jc w:val="both"/>
        <w:rPr>
          <w:rFonts w:ascii="Verdana" w:hAnsi="Verdana"/>
        </w:rPr>
      </w:pPr>
      <w:r w:rsidRPr="003702C2">
        <w:rPr>
          <w:rFonts w:ascii="Verdana" w:hAnsi="Verdana"/>
        </w:rPr>
        <w:t xml:space="preserve">oświadczam, że wyrażam zgodę na nieodpłatną publikację mojego wizerunku </w:t>
      </w:r>
      <w:r>
        <w:rPr>
          <w:rFonts w:ascii="Verdana" w:hAnsi="Verdana"/>
        </w:rPr>
        <w:br/>
      </w:r>
      <w:r w:rsidRPr="003702C2">
        <w:rPr>
          <w:rFonts w:ascii="Verdana" w:hAnsi="Verdana"/>
        </w:rPr>
        <w:t xml:space="preserve">w publikacjach w formie tradycyjnej (np. katalogi, foldery, notatki prasowe, wystawy pokonkursowe) i elektronicznej związanych z Konkursem </w:t>
      </w:r>
      <w:r>
        <w:rPr>
          <w:rFonts w:ascii="Verdana" w:hAnsi="Verdana"/>
        </w:rPr>
        <w:t xml:space="preserve">fotograficznym </w:t>
      </w:r>
      <w:r w:rsidRPr="003D6DAA">
        <w:rPr>
          <w:rFonts w:ascii="Verdana" w:hAnsi="Verdana"/>
        </w:rPr>
        <w:t>„</w:t>
      </w:r>
      <w:r w:rsidRPr="003D6DAA">
        <w:rPr>
          <w:rFonts w:ascii="Verdana" w:hAnsi="Verdana"/>
          <w:bCs/>
        </w:rPr>
        <w:t>Pokaż swoje Gliwice wykonawcom Eurowizji Junior”</w:t>
      </w:r>
      <w:r w:rsidRPr="003702C2">
        <w:rPr>
          <w:rFonts w:ascii="Verdana" w:hAnsi="Verdana"/>
        </w:rPr>
        <w:t xml:space="preserve">, zgodnie z ustawą z dnia </w:t>
      </w:r>
      <w:r>
        <w:rPr>
          <w:rFonts w:ascii="Verdana" w:hAnsi="Verdana"/>
        </w:rPr>
        <w:br/>
      </w:r>
      <w:r w:rsidRPr="003702C2">
        <w:rPr>
          <w:rFonts w:ascii="Verdana" w:hAnsi="Verdana"/>
        </w:rPr>
        <w:t xml:space="preserve">4 lutego 1994r. o prawie autorskim i prawie pokrewnym (Dz. U. z 2006r. nr 90 poz. 631 z późn. zm.) </w:t>
      </w:r>
    </w:p>
    <w:p w:rsidR="00D71501" w:rsidRPr="003702C2" w:rsidRDefault="00D71501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</w:t>
      </w:r>
    </w:p>
    <w:p w:rsidR="00D71501" w:rsidRPr="003702C2" w:rsidRDefault="00D71501" w:rsidP="003702C2">
      <w:pPr>
        <w:rPr>
          <w:rFonts w:ascii="Verdana" w:hAnsi="Verdana"/>
        </w:rPr>
      </w:pPr>
      <w:r>
        <w:rPr>
          <w:rFonts w:ascii="Verdana" w:hAnsi="Verdana"/>
        </w:rPr>
        <w:t>………………………………..                                                  ………………………………………</w:t>
      </w:r>
    </w:p>
    <w:p w:rsidR="00D71501" w:rsidRPr="003702C2" w:rsidRDefault="00D71501" w:rsidP="003702C2">
      <w:pPr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 xml:space="preserve">Miejscowość i data                                                                                              Czytelny podpis </w:t>
      </w:r>
    </w:p>
    <w:p w:rsidR="00D71501" w:rsidRDefault="00D71501" w:rsidP="003702C2">
      <w:r>
        <w:t xml:space="preserve"> </w:t>
      </w:r>
    </w:p>
    <w:p w:rsidR="00D71501" w:rsidRDefault="00D71501" w:rsidP="003702C2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D71501" w:rsidRPr="003702C2" w:rsidRDefault="00D71501" w:rsidP="003702C2">
      <w:pPr>
        <w:jc w:val="both"/>
        <w:rPr>
          <w:rStyle w:val="Strong"/>
          <w:rFonts w:cs="Calibri"/>
          <w:b w:val="0"/>
          <w:bCs w:val="0"/>
          <w:sz w:val="24"/>
          <w:szCs w:val="24"/>
        </w:rPr>
      </w:pPr>
      <w:r>
        <w:rPr>
          <w:rStyle w:val="Strong"/>
          <w:rFonts w:ascii="Verdana" w:hAnsi="Verdana"/>
        </w:rPr>
        <w:br w:type="page"/>
      </w:r>
      <w:r w:rsidRPr="002F4680">
        <w:rPr>
          <w:rStyle w:val="Strong"/>
          <w:rFonts w:ascii="Verdana" w:hAnsi="Verdana"/>
        </w:rPr>
        <w:t>INFORMACJA SZCZEGÓŁOWA O OCHRONIE DANYCH OSOBOWYCH ZBIERANYCH PRZEZ URZĄD MIEJSKI W GLIWICACH</w:t>
      </w:r>
    </w:p>
    <w:p w:rsidR="00D71501" w:rsidRDefault="00D71501" w:rsidP="00806CE8">
      <w:pPr>
        <w:pStyle w:val="Default"/>
        <w:spacing w:after="12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Wzięcie udziału w Konkursie jest równoznaczne z wyrażeniem zgody na wykorzystanie danych osobowych uczestników (art. 6.1.a Rozporządzenia Parlamentu Europejskiego i Rady (UE) 2016/679 z 27 kwietnia 2016 r. w sprawie ochrony osób fizycznych w związku z przetwarzaniem danych osobowych </w:t>
      </w:r>
      <w:r>
        <w:rPr>
          <w:rFonts w:ascii="Verdana" w:hAnsi="Verdana"/>
          <w:sz w:val="22"/>
          <w:szCs w:val="22"/>
        </w:rPr>
        <w:br/>
        <w:t>i w sprawie swobodnego przepływu takich danych oraz uchylenia dyrektywy 95/46/WE (ogólne rozporządzenie o ochronie danych osobowych).</w:t>
      </w:r>
    </w:p>
    <w:p w:rsidR="00D71501" w:rsidRDefault="00D71501" w:rsidP="004C7DAE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 xml:space="preserve">Administratorem danych osobowych </w:t>
      </w:r>
      <w:r>
        <w:rPr>
          <w:rFonts w:ascii="Verdana" w:hAnsi="Verdana"/>
          <w:sz w:val="22"/>
          <w:szCs w:val="22"/>
        </w:rPr>
        <w:t>jest</w:t>
      </w:r>
      <w:r>
        <w:rPr>
          <w:rStyle w:val="Strong"/>
          <w:rFonts w:ascii="Verdana" w:hAnsi="Verdana"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Prezydent Miasta Gliwice</w:t>
      </w:r>
      <w:r w:rsidRPr="004C7DAE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sprawach ochrony danych osobowych można się kontaktować pisemnie (na adres Urzędu Miejskiego w Gliwicach: ul. Zwycięstwa 21, 44-100 Gliwice) lub korespondencją e-mail </w:t>
      </w:r>
      <w:hyperlink r:id="rId5" w:history="1">
        <w:r>
          <w:rPr>
            <w:rStyle w:val="Hyperlink"/>
            <w:sz w:val="22"/>
            <w:szCs w:val="22"/>
          </w:rPr>
          <w:t xml:space="preserve">iod@um.gliwice.pl </w:t>
        </w:r>
      </w:hyperlink>
      <w:r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inspektorem ochrony danych</w:t>
      </w:r>
      <w:r w:rsidRPr="004C7DA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Osoby niekorzystające z poczty elektronicznej mogą złożyć zapytanie pisemnie, telefonicznie lub osobiście do protokołu w Informacji Głównej w holu Urzędu od strony ul. Zwycięstwa 21 (tel. 239-11-65 lub 239-12-54), wskazując formę, w jakiej oczekują odpowiedzi i podając dane kontaktowe niezbędne do sposobu udzielenia odpowiedzi.</w:t>
      </w:r>
    </w:p>
    <w:p w:rsidR="00D71501" w:rsidRDefault="00D71501" w:rsidP="004C7DAE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Dane osobowe zbieramy i przetwarzamy w celu przeprowadzenia</w:t>
      </w:r>
      <w: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konkursu fotograficznego „Pokaż swoje Gliwice wykonawcom Eurowizji Junior”.</w:t>
      </w:r>
    </w:p>
    <w:p w:rsidR="00D71501" w:rsidRDefault="00D71501" w:rsidP="00806CE8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180" w:hanging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prawną przetwarzania danych jest zgoda.</w:t>
      </w:r>
    </w:p>
    <w:p w:rsidR="00D71501" w:rsidRDefault="00D71501" w:rsidP="00806CE8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Każda osoba, której dane dotyczą, może korzystać z następujących uprawnień:</w:t>
      </w:r>
    </w:p>
    <w:p w:rsidR="00D71501" w:rsidRDefault="00D71501" w:rsidP="00806CE8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zwrócić się z żądaniem dostępu do treści swoich danych osobowych, sprostowania (poprawiania) swoich danych osobowych, usunięcia lub ograniczenia ich przetwarzania;</w:t>
      </w:r>
    </w:p>
    <w:p w:rsidR="00D71501" w:rsidRDefault="00D71501" w:rsidP="00806CE8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wnieść sprzeciw wobec przetwarzania swoich danych osobowych;</w:t>
      </w:r>
    </w:p>
    <w:p w:rsidR="00D71501" w:rsidRDefault="00D71501" w:rsidP="00806CE8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cofnąć zgodę na przetwarzanie danych; wycofanie zgody nie ma wpływu na przetwarzanie danych osobowych do momentu jej wycofania.</w:t>
      </w:r>
    </w:p>
    <w:p w:rsidR="00D71501" w:rsidRDefault="00D71501" w:rsidP="00806CE8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Uprawnienia można realizować składając w formie tradycyjnej opatrzone podpisem pismo w Urzędzie Miejskim w Gliwicach lub wysyłać korespondencję elektroniczną z wykorzystaniem pisma ogólnego na platformie SEKAP/ePUAP, potwierdzonego Profilem Zaufanym lub kwalifikowanym podpisem elektronicznym.</w:t>
      </w:r>
    </w:p>
    <w:p w:rsidR="00D71501" w:rsidRDefault="00D71501" w:rsidP="00806CE8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6. Każda osoba, której dane osobowe dotyczą, ma również </w:t>
      </w:r>
      <w:r>
        <w:rPr>
          <w:rStyle w:val="Strong"/>
          <w:rFonts w:ascii="Verdana" w:hAnsi="Verdana"/>
          <w:b w:val="0"/>
          <w:sz w:val="22"/>
          <w:szCs w:val="22"/>
        </w:rPr>
        <w:t>prawo wniesienia skargi</w:t>
      </w:r>
      <w:r>
        <w:rPr>
          <w:rFonts w:ascii="Verdana" w:hAnsi="Verdana"/>
          <w:sz w:val="22"/>
          <w:szCs w:val="22"/>
        </w:rPr>
        <w:t xml:space="preserve"> na przetwarzanie danych niezgodne z przepisami prawa do organu nadzorczego, którym jest Prezes Urzędu Ochrony Danych Osobowych.</w:t>
      </w:r>
    </w:p>
    <w:p w:rsidR="00D71501" w:rsidRDefault="00D71501" w:rsidP="00806CE8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7. Niepodanie danych lub podanie niepełnych danych może uniemożliwić uczestnictwo w konkursie.</w:t>
      </w:r>
    </w:p>
    <w:p w:rsidR="00D71501" w:rsidRDefault="00D71501" w:rsidP="004C7DAE">
      <w:pPr>
        <w:pStyle w:val="NormalWeb"/>
        <w:numPr>
          <w:ilvl w:val="0"/>
          <w:numId w:val="6"/>
        </w:numPr>
        <w:spacing w:beforeAutospacing="0" w:after="120" w:afterAutospacing="0" w:line="32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Dodatkowe informacje:</w:t>
      </w:r>
    </w:p>
    <w:p w:rsidR="00D71501" w:rsidRDefault="00D71501" w:rsidP="004C7DAE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dane osobowe mogą być przekazywane portalom społecznościowym.</w:t>
      </w:r>
    </w:p>
    <w:p w:rsidR="00D71501" w:rsidRPr="00C15BFE" w:rsidRDefault="00D71501" w:rsidP="004C7DAE">
      <w:pPr>
        <w:jc w:val="both"/>
        <w:rPr>
          <w:rFonts w:cs="Calibri"/>
          <w:sz w:val="24"/>
          <w:szCs w:val="24"/>
        </w:rPr>
      </w:pPr>
      <w:r>
        <w:rPr>
          <w:rFonts w:ascii="Verdana" w:hAnsi="Verdana"/>
        </w:rPr>
        <w:t>b) dane osobowe  przechowujemy przez okres 2 miesięcy</w:t>
      </w:r>
      <w:r w:rsidRPr="00C15BFE">
        <w:rPr>
          <w:rFonts w:cs="Calibri"/>
          <w:sz w:val="24"/>
          <w:szCs w:val="24"/>
        </w:rPr>
        <w:t xml:space="preserve">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CZYTELNY PODPIS WYKONAWCY</w:t>
      </w:r>
      <w:r w:rsidRPr="00FE5A81">
        <w:rPr>
          <w:rFonts w:ascii="Verdana" w:hAnsi="Verdana" w:cs="Calibri"/>
        </w:rPr>
        <w:t xml:space="preserve"> 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……………………………………………………….. </w:t>
      </w:r>
    </w:p>
    <w:p w:rsidR="00D71501" w:rsidRPr="00FE5A81" w:rsidRDefault="00D71501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>MIEJSCOWOŚĆ, DATA</w:t>
      </w:r>
    </w:p>
    <w:p w:rsidR="00D71501" w:rsidRPr="00C15BFE" w:rsidRDefault="00D71501" w:rsidP="00C15BFE">
      <w:pPr>
        <w:jc w:val="both"/>
        <w:rPr>
          <w:rFonts w:cs="Calibri"/>
          <w:sz w:val="24"/>
          <w:szCs w:val="24"/>
        </w:rPr>
      </w:pPr>
    </w:p>
    <w:sectPr w:rsidR="00D71501" w:rsidRPr="00C15BFE" w:rsidSect="003D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761"/>
    <w:multiLevelType w:val="hybridMultilevel"/>
    <w:tmpl w:val="32542938"/>
    <w:lvl w:ilvl="0" w:tplc="8CD413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CC459D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39B46DC8"/>
    <w:multiLevelType w:val="hybridMultilevel"/>
    <w:tmpl w:val="5A749DEA"/>
    <w:lvl w:ilvl="0" w:tplc="C250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F029D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2D1"/>
    <w:rsid w:val="00103195"/>
    <w:rsid w:val="00120258"/>
    <w:rsid w:val="001833FC"/>
    <w:rsid w:val="001F22BF"/>
    <w:rsid w:val="00243AED"/>
    <w:rsid w:val="002F4680"/>
    <w:rsid w:val="003702C2"/>
    <w:rsid w:val="003D663E"/>
    <w:rsid w:val="003D6DAA"/>
    <w:rsid w:val="00432B7A"/>
    <w:rsid w:val="004421B5"/>
    <w:rsid w:val="0044569C"/>
    <w:rsid w:val="00487A7F"/>
    <w:rsid w:val="004C7C62"/>
    <w:rsid w:val="004C7DAE"/>
    <w:rsid w:val="006D7DA0"/>
    <w:rsid w:val="00806CE8"/>
    <w:rsid w:val="008915F1"/>
    <w:rsid w:val="008F55E0"/>
    <w:rsid w:val="00943E9D"/>
    <w:rsid w:val="009753BD"/>
    <w:rsid w:val="009D0C1B"/>
    <w:rsid w:val="00A3561A"/>
    <w:rsid w:val="00A37FF1"/>
    <w:rsid w:val="00AB52D1"/>
    <w:rsid w:val="00B224AD"/>
    <w:rsid w:val="00B23E37"/>
    <w:rsid w:val="00C15BFE"/>
    <w:rsid w:val="00CE1C0A"/>
    <w:rsid w:val="00CF040F"/>
    <w:rsid w:val="00D71501"/>
    <w:rsid w:val="00D7665A"/>
    <w:rsid w:val="00E83483"/>
    <w:rsid w:val="00EB344C"/>
    <w:rsid w:val="00F1561E"/>
    <w:rsid w:val="00FB0EFB"/>
    <w:rsid w:val="00FB38FD"/>
    <w:rsid w:val="00FE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D1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B52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52D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B52D1"/>
    <w:rPr>
      <w:rFonts w:cs="Times New Roman"/>
      <w:b/>
      <w:bCs/>
    </w:rPr>
  </w:style>
  <w:style w:type="paragraph" w:customStyle="1" w:styleId="Default">
    <w:name w:val="Default"/>
    <w:uiPriority w:val="99"/>
    <w:rsid w:val="00FE5A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E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ommentTextChar">
    <w:name w:val="Comment Text Char"/>
    <w:uiPriority w:val="99"/>
    <w:semiHidden/>
    <w:locked/>
    <w:rsid w:val="00806CE8"/>
    <w:rPr>
      <w:lang w:val="pl-PL" w:eastAsia="pl-PL"/>
    </w:rPr>
  </w:style>
  <w:style w:type="paragraph" w:styleId="CommentText">
    <w:name w:val="annotation text"/>
    <w:basedOn w:val="Normal"/>
    <w:link w:val="CommentTextChar1"/>
    <w:uiPriority w:val="99"/>
    <w:semiHidden/>
    <w:rsid w:val="00806CE8"/>
    <w:pPr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D7665A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06C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564</Words>
  <Characters>3384</Characters>
  <Application>Microsoft Office Outlook</Application>
  <DocSecurity>0</DocSecurity>
  <Lines>0</Lines>
  <Paragraphs>0</Paragraphs>
  <ScaleCrop>false</ScaleCrop>
  <Company>Oddział Współpracy Społeczno-Samorządowej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Frelak</dc:creator>
  <cp:keywords/>
  <dc:description/>
  <cp:lastModifiedBy>boi15</cp:lastModifiedBy>
  <cp:revision>8</cp:revision>
  <dcterms:created xsi:type="dcterms:W3CDTF">2019-11-07T09:08:00Z</dcterms:created>
  <dcterms:modified xsi:type="dcterms:W3CDTF">2019-11-12T14:11:00Z</dcterms:modified>
</cp:coreProperties>
</file>